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liverpool-profile"/>
    <w:p>
      <w:pPr>
        <w:pStyle w:val="Heading1"/>
      </w:pPr>
      <w:r>
        <w:t xml:space="preserve">Liverpool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239,430          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Liverpool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109,505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Liverpool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$52,010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$16,616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108,962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20,646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11,731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9,357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20,132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20,487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578,100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4,861,293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4,501,016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4,358,563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32,821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3,722,600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2,922,142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164,302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254,658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187,279,774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103,239.7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2024-11-14T23:30:39Z</dcterms:created>
  <dcterms:modified xsi:type="dcterms:W3CDTF">2024-11-14T23:30:39Z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